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06" w:rsidRPr="005D511B" w:rsidRDefault="00256006" w:rsidP="009038BD">
      <w:pPr>
        <w:pStyle w:val="10"/>
        <w:keepNext/>
        <w:keepLines/>
        <w:shd w:val="clear" w:color="auto" w:fill="auto"/>
        <w:spacing w:after="45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color w:val="auto"/>
          <w:sz w:val="28"/>
          <w:szCs w:val="28"/>
        </w:rPr>
        <w:t>Сочинение</w:t>
      </w:r>
      <w:r w:rsidRPr="005D51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описани</w:t>
      </w:r>
      <w:bookmarkStart w:id="1" w:name="bookmark1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е </w:t>
      </w:r>
      <w:r w:rsidRPr="005D511B">
        <w:rPr>
          <w:rFonts w:ascii="Times New Roman" w:hAnsi="Times New Roman" w:cs="Times New Roman"/>
          <w:b/>
          <w:color w:val="auto"/>
          <w:sz w:val="28"/>
          <w:szCs w:val="28"/>
        </w:rPr>
        <w:t>картины А. А. Пластова «Летом»</w:t>
      </w:r>
      <w:bookmarkEnd w:id="1"/>
    </w:p>
    <w:p w:rsidR="00256006" w:rsidRPr="00BB4DB5" w:rsidRDefault="00256006" w:rsidP="009038BD">
      <w:pPr>
        <w:pStyle w:val="11"/>
        <w:shd w:val="clear" w:color="auto" w:fill="auto"/>
        <w:spacing w:before="0" w:line="276" w:lineRule="auto"/>
        <w:ind w:left="-709"/>
        <w:jc w:val="both"/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val="en-US" w:eastAsia="ru-RU"/>
        </w:rPr>
      </w:pPr>
      <w:r w:rsidRPr="00BB4DB5"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eastAsia="ru-RU"/>
        </w:rPr>
        <w:t>Цель урока:</w:t>
      </w: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4DB5">
        <w:rPr>
          <w:rStyle w:val="a0"/>
          <w:rFonts w:ascii="Times New Roman" w:eastAsia="Courier New" w:hAnsi="Times New Roman" w:cs="Times New Roman"/>
          <w:b w:val="0"/>
          <w:color w:val="auto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учить обучающихся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как можно более полно описывать</w:t>
      </w:r>
      <w:r w:rsidRPr="00BB4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изображё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нное на картине;</w:t>
      </w: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4DB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активизировать лексику по теме «Лето»;обогатить речь учащихся оценочными прилагательными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56006" w:rsidRPr="00A828D7" w:rsidRDefault="00256006" w:rsidP="00BB4DB5">
      <w:pPr>
        <w:rPr>
          <w:rFonts w:ascii="Times New Roman" w:hAnsi="Times New Roman"/>
          <w:sz w:val="28"/>
          <w:szCs w:val="28"/>
        </w:rPr>
      </w:pPr>
      <w:r w:rsidRPr="00A828D7">
        <w:rPr>
          <w:rFonts w:ascii="Times New Roman" w:hAnsi="Times New Roman"/>
          <w:b/>
          <w:sz w:val="28"/>
          <w:szCs w:val="28"/>
        </w:rPr>
        <w:t>Задачи</w:t>
      </w:r>
      <w:r w:rsidRPr="00A828D7">
        <w:rPr>
          <w:rFonts w:ascii="Times New Roman" w:hAnsi="Times New Roman"/>
          <w:sz w:val="28"/>
          <w:szCs w:val="28"/>
        </w:rPr>
        <w:t>:</w:t>
      </w:r>
    </w:p>
    <w:p w:rsidR="00256006" w:rsidRPr="00A828D7" w:rsidRDefault="00256006" w:rsidP="00BB4DB5">
      <w:pPr>
        <w:rPr>
          <w:rFonts w:ascii="Times New Roman" w:hAnsi="Times New Roman"/>
          <w:sz w:val="28"/>
          <w:szCs w:val="28"/>
        </w:rPr>
      </w:pPr>
      <w:r w:rsidRPr="00A828D7">
        <w:rPr>
          <w:rFonts w:ascii="Times New Roman" w:hAnsi="Times New Roman"/>
          <w:sz w:val="28"/>
          <w:szCs w:val="28"/>
        </w:rPr>
        <w:t>-познакомить с творчеством художника А.А.Пластова</w:t>
      </w:r>
    </w:p>
    <w:p w:rsidR="00256006" w:rsidRPr="00A828D7" w:rsidRDefault="00256006" w:rsidP="00BB4DB5">
      <w:pPr>
        <w:rPr>
          <w:rFonts w:ascii="Times New Roman" w:hAnsi="Times New Roman"/>
          <w:sz w:val="28"/>
          <w:szCs w:val="28"/>
        </w:rPr>
      </w:pPr>
      <w:r w:rsidRPr="00A828D7">
        <w:rPr>
          <w:rFonts w:ascii="Times New Roman" w:hAnsi="Times New Roman"/>
          <w:sz w:val="28"/>
          <w:szCs w:val="28"/>
        </w:rPr>
        <w:t>- сформировать умение собирать материал для написания сочинения по картине</w:t>
      </w:r>
    </w:p>
    <w:p w:rsidR="00256006" w:rsidRPr="00A828D7" w:rsidRDefault="00256006" w:rsidP="00BB4DB5">
      <w:pPr>
        <w:rPr>
          <w:rFonts w:ascii="Times New Roman" w:hAnsi="Times New Roman"/>
          <w:sz w:val="28"/>
          <w:szCs w:val="28"/>
        </w:rPr>
      </w:pPr>
      <w:r w:rsidRPr="00A828D7">
        <w:rPr>
          <w:rFonts w:ascii="Times New Roman" w:hAnsi="Times New Roman"/>
          <w:sz w:val="28"/>
          <w:szCs w:val="28"/>
        </w:rPr>
        <w:t>-выработать навык структурировать собранный материал</w:t>
      </w:r>
    </w:p>
    <w:p w:rsidR="00256006" w:rsidRPr="00A828D7" w:rsidRDefault="00256006" w:rsidP="00BB4DB5">
      <w:pPr>
        <w:rPr>
          <w:rFonts w:ascii="Times New Roman" w:hAnsi="Times New Roman"/>
          <w:sz w:val="28"/>
          <w:szCs w:val="28"/>
        </w:rPr>
      </w:pPr>
      <w:r w:rsidRPr="00A828D7">
        <w:rPr>
          <w:rFonts w:ascii="Times New Roman" w:hAnsi="Times New Roman"/>
          <w:sz w:val="28"/>
          <w:szCs w:val="28"/>
        </w:rPr>
        <w:t>-отработать умение грамотно формулировать свои мысли в устной и письменной форме</w:t>
      </w:r>
    </w:p>
    <w:p w:rsidR="00256006" w:rsidRPr="00A828D7" w:rsidRDefault="00256006" w:rsidP="00BB4DB5">
      <w:pPr>
        <w:rPr>
          <w:rFonts w:ascii="Times New Roman" w:hAnsi="Times New Roman"/>
          <w:sz w:val="28"/>
          <w:szCs w:val="28"/>
        </w:rPr>
      </w:pPr>
      <w:r w:rsidRPr="00A828D7">
        <w:rPr>
          <w:rFonts w:ascii="Times New Roman" w:hAnsi="Times New Roman"/>
          <w:sz w:val="28"/>
          <w:szCs w:val="28"/>
        </w:rPr>
        <w:t>- развить творческие и  коммуникативные способности учащихся</w:t>
      </w:r>
    </w:p>
    <w:p w:rsidR="00256006" w:rsidRPr="005D511B" w:rsidRDefault="00256006" w:rsidP="00BB4DB5">
      <w:pPr>
        <w:pStyle w:val="11"/>
        <w:shd w:val="clear" w:color="auto" w:fill="auto"/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8D7">
        <w:rPr>
          <w:rFonts w:ascii="Times New Roman" w:hAnsi="Times New Roman"/>
          <w:sz w:val="28"/>
          <w:szCs w:val="28"/>
        </w:rPr>
        <w:t>- закрепить знания о средствах художественной выразительности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воспитывать любовь к природе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60"/>
        <w:jc w:val="both"/>
        <w:rPr>
          <w:rStyle w:val="a0"/>
          <w:rFonts w:ascii="Times New Roman" w:eastAsia="Courier New" w:hAnsi="Times New Roman" w:cs="Times New Roman"/>
          <w:b w:val="0"/>
          <w:color w:val="auto"/>
          <w:sz w:val="28"/>
          <w:szCs w:val="28"/>
          <w:lang w:eastAsia="ru-RU"/>
        </w:rPr>
      </w:pP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Style w:val="a0"/>
          <w:rFonts w:ascii="Times New Roman" w:eastAsia="Courier New" w:hAnsi="Times New Roman" w:cs="Times New Roman"/>
          <w:b w:val="0"/>
          <w:color w:val="auto"/>
          <w:sz w:val="28"/>
          <w:szCs w:val="28"/>
          <w:lang w:eastAsia="ru-RU"/>
        </w:rPr>
        <w:t>Оборудование: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портрет А. </w:t>
      </w:r>
      <w:r>
        <w:rPr>
          <w:rFonts w:ascii="Times New Roman" w:hAnsi="Times New Roman" w:cs="Times New Roman"/>
          <w:color w:val="auto"/>
          <w:sz w:val="28"/>
          <w:szCs w:val="28"/>
        </w:rPr>
        <w:t>А. Пластова, репродукция картин</w:t>
      </w:r>
    </w:p>
    <w:p w:rsidR="00256006" w:rsidRPr="005D511B" w:rsidRDefault="00256006" w:rsidP="009038BD">
      <w:pPr>
        <w:pStyle w:val="11"/>
        <w:shd w:val="clear" w:color="auto" w:fill="auto"/>
        <w:spacing w:before="0" w:after="41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А. Пластова «Летом»</w:t>
      </w:r>
      <w:r>
        <w:rPr>
          <w:rFonts w:ascii="Times New Roman" w:hAnsi="Times New Roman" w:cs="Times New Roman"/>
          <w:color w:val="auto"/>
          <w:sz w:val="28"/>
          <w:szCs w:val="28"/>
        </w:rPr>
        <w:t>, «Витя- подпасок», «Первый снег», «Ужин трактористов», «Колхозный ток».</w:t>
      </w:r>
    </w:p>
    <w:p w:rsidR="00256006" w:rsidRPr="005D511B" w:rsidRDefault="00256006" w:rsidP="009038BD">
      <w:pPr>
        <w:pStyle w:val="10"/>
        <w:keepNext/>
        <w:keepLines/>
        <w:shd w:val="clear" w:color="auto" w:fill="auto"/>
        <w:spacing w:after="0" w:line="276" w:lineRule="auto"/>
        <w:ind w:left="-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2"/>
      <w:r w:rsidRPr="005D511B">
        <w:rPr>
          <w:rFonts w:ascii="Times New Roman" w:hAnsi="Times New Roman" w:cs="Times New Roman"/>
          <w:b/>
          <w:color w:val="auto"/>
          <w:sz w:val="28"/>
          <w:szCs w:val="28"/>
        </w:rPr>
        <w:t>Ход урока</w:t>
      </w:r>
      <w:bookmarkEnd w:id="2"/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56006" w:rsidRPr="007C0392" w:rsidRDefault="00256006" w:rsidP="009038BD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3"/>
      <w:r w:rsidRPr="007C0392">
        <w:rPr>
          <w:rFonts w:ascii="Times New Roman" w:hAnsi="Times New Roman" w:cs="Times New Roman"/>
          <w:color w:val="auto"/>
          <w:sz w:val="28"/>
          <w:szCs w:val="28"/>
        </w:rPr>
        <w:t>Рассказ о художнике</w:t>
      </w:r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 xml:space="preserve"> и его картинах (подготовленный ученик).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60" w:firstLine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Аркадий Александрович Пластов (1893- 1972) - выдающийся советский живописец, народный художник СССР, лауреат Ленинской и Государственной премий - широко известен в нашей стране и за рубежом как певец деревни и русской природы.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60" w:firstLine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Пластов родился в деревне Прислониха Ульяновской области. Здесь прошло его детство. В родной Прислонихе Аркадий Александрович проводит большую часть своей жизни. Здесь живут герои его картин. Здесь поля, на которых работали его отец, деды и прадеды, сам художник. Вот почему он так хорошо знает жизнь русской деревни.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60" w:firstLine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В его полотнах с большой любовью и мастерством раскрывается красота и сила родной земли, выражается глубокое восхищение человеком-тружеником. Художник всегда стремится передать внутренний мир изображённых им людей, их мысли, чувства, переживания. Любимые герои Пластова - деревенские ребятишки. Они присутствуют почти в каждом его полотне, например, в картинах «Витя - подпасок», «Первый снег», «Летом», «Ужин трактористов», «Колхозный ток» и др.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60" w:firstLine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Картины А. А. Пластова раду</w:t>
      </w:r>
      <w:r>
        <w:rPr>
          <w:rFonts w:ascii="Times New Roman" w:hAnsi="Times New Roman" w:cs="Times New Roman"/>
          <w:color w:val="auto"/>
          <w:sz w:val="28"/>
          <w:szCs w:val="28"/>
        </w:rPr>
        <w:t>ют и привлекают своими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соч</w:t>
      </w:r>
      <w:r>
        <w:rPr>
          <w:rFonts w:ascii="Times New Roman" w:hAnsi="Times New Roman" w:cs="Times New Roman"/>
          <w:color w:val="auto"/>
          <w:sz w:val="28"/>
          <w:szCs w:val="28"/>
        </w:rPr>
        <w:t>ными красками, красотой изображё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нной вних природы. Художника особенно привлекает лето - время года, когда природа находится в расцвете своих сил.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1120" w:firstLine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В картине «Летом» (1954г.) А. А. Пластов показал богатство и щедрость родной зе</w:t>
      </w:r>
      <w:r>
        <w:rPr>
          <w:rFonts w:ascii="Times New Roman" w:hAnsi="Times New Roman" w:cs="Times New Roman"/>
          <w:color w:val="auto"/>
          <w:sz w:val="28"/>
          <w:szCs w:val="28"/>
        </w:rPr>
        <w:t>мли, отдых простых людей, утомлё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нных сбором грибов и ягод.</w:t>
      </w:r>
    </w:p>
    <w:p w:rsidR="00256006" w:rsidRPr="007C0392" w:rsidRDefault="00256006" w:rsidP="009038BD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392">
        <w:rPr>
          <w:rFonts w:ascii="Times New Roman" w:hAnsi="Times New Roman" w:cs="Times New Roman"/>
          <w:color w:val="auto"/>
          <w:sz w:val="28"/>
          <w:szCs w:val="28"/>
        </w:rPr>
        <w:t>Беседа по картине.</w:t>
      </w:r>
    </w:p>
    <w:p w:rsidR="00256006" w:rsidRPr="00DA1AB0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1AB0">
        <w:rPr>
          <w:rFonts w:ascii="Times New Roman" w:hAnsi="Times New Roman" w:cs="Times New Roman"/>
          <w:b/>
          <w:color w:val="auto"/>
          <w:sz w:val="28"/>
          <w:szCs w:val="28"/>
        </w:rPr>
        <w:t>- Рассмотрите репродукцию картины и ответьте на вопросы.</w:t>
      </w:r>
    </w:p>
    <w:p w:rsidR="00256006" w:rsidRPr="005D511B" w:rsidRDefault="00256006" w:rsidP="009038BD">
      <w:pPr>
        <w:pStyle w:val="20"/>
        <w:shd w:val="clear" w:color="auto" w:fill="auto"/>
        <w:tabs>
          <w:tab w:val="left" w:pos="8325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 Что прежде всего привлекло ваше внимание?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(«Яркая солнечная опушка леса, отдыхают девочка и женщина»; «Корзина и ведро с грибами, глиняный кувшин с ягодами», «Красная косынка на голове у </w:t>
      </w:r>
      <w:r>
        <w:rPr>
          <w:rFonts w:ascii="Times New Roman" w:hAnsi="Times New Roman" w:cs="Times New Roman"/>
          <w:color w:val="auto"/>
          <w:sz w:val="28"/>
          <w:szCs w:val="28"/>
        </w:rPr>
        <w:t>девочки и зелё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ная трава».)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170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-Рассмотрим картину  внимательнее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. Кого изобразил художник?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(«На картине мы видим женщину и девочку. Женщина в синем платке, видно, очень устала, утомилас</w:t>
      </w:r>
      <w:r>
        <w:rPr>
          <w:rFonts w:ascii="Times New Roman" w:hAnsi="Times New Roman" w:cs="Times New Roman"/>
          <w:color w:val="auto"/>
          <w:sz w:val="28"/>
          <w:szCs w:val="28"/>
        </w:rPr>
        <w:t>ь от ходьбы по лесу. Она лежит на траве,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дремлет, прикрыв лицо от солнца рукой».)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-Как вы д</w:t>
      </w:r>
      <w:r>
        <w:rPr>
          <w:rFonts w:ascii="Times New Roman" w:hAnsi="Times New Roman" w:cs="Times New Roman"/>
          <w:color w:val="auto"/>
          <w:sz w:val="28"/>
          <w:szCs w:val="28"/>
        </w:rPr>
        <w:t>умаете, почему художник так отчё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тливо изобразил руки женщины? Какие они?</w:t>
      </w: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(«Руки у женщины загорелые, натруженные, сильные, сразу видно, что она много работает.Художник хотел показать, что женщина - труженица».)</w:t>
      </w:r>
    </w:p>
    <w:p w:rsidR="00256006" w:rsidRPr="00456B36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Работа в группах.</w:t>
      </w:r>
    </w:p>
    <w:p w:rsidR="00256006" w:rsidRPr="00456B36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Карточка 1</w:t>
      </w:r>
    </w:p>
    <w:p w:rsidR="00256006" w:rsidRPr="00456B36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- Подумайте над вопросами и ответьте устно: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-Опишите девочку: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как она сидит, что делает, как одета?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(«Девочка сидит на траве, вытянув босые ноги, неторопливо обрывает с ветки спелые сочные ягоды малины и бросает их в кружку.На девочке белое платье и красный платок».)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-Что в наряде девочки особенно бросается в глаза? Что можно сказать о лице девочки?</w:t>
      </w:r>
    </w:p>
    <w:p w:rsidR="00256006" w:rsidRPr="005D511B" w:rsidRDefault="00256006" w:rsidP="00DA1AB0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(«Ярко-красный платок сразу выделяет девочку, притягивает наш взгляд, и мы внимательно всматриваемся в её лицо. Её смуглое, румяное лиц</w:t>
      </w:r>
      <w:r>
        <w:rPr>
          <w:rFonts w:ascii="Times New Roman" w:hAnsi="Times New Roman" w:cs="Times New Roman"/>
          <w:color w:val="auto"/>
          <w:sz w:val="28"/>
          <w:szCs w:val="28"/>
        </w:rPr>
        <w:t>о спокойно. Глаза под тонкими чё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рными бровямиопущены. Темны</w:t>
      </w:r>
      <w:r>
        <w:rPr>
          <w:rFonts w:ascii="Times New Roman" w:hAnsi="Times New Roman" w:cs="Times New Roman"/>
          <w:color w:val="auto"/>
          <w:sz w:val="28"/>
          <w:szCs w:val="28"/>
        </w:rPr>
        <w:t>е длинные волосы выбиваются из-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под платка, одна волнистая прядь спадает на грудь».)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Кого ещё вы видите на картине?</w:t>
      </w: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 w:right="8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(«Собака ле</w:t>
      </w:r>
      <w:r>
        <w:rPr>
          <w:rFonts w:ascii="Times New Roman" w:hAnsi="Times New Roman" w:cs="Times New Roman"/>
          <w:color w:val="auto"/>
          <w:sz w:val="28"/>
          <w:szCs w:val="28"/>
        </w:rPr>
        <w:t>жит около девочки, вытянув вперё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д лапы и положив на них морду.Глаза у собаки прикрыты, уши опущены».)</w:t>
      </w: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 w:right="8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 w:right="8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688">
        <w:rPr>
          <w:rFonts w:ascii="Times New Roman" w:hAnsi="Times New Roman" w:cs="Times New Roman"/>
          <w:b/>
          <w:color w:val="auto"/>
          <w:sz w:val="28"/>
          <w:szCs w:val="28"/>
        </w:rPr>
        <w:t>Ф и з к у л ь т м и н у т к а</w:t>
      </w:r>
    </w:p>
    <w:p w:rsidR="00256006" w:rsidRPr="00456B36" w:rsidRDefault="00256006" w:rsidP="00456B36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Карточка 2</w:t>
      </w:r>
    </w:p>
    <w:p w:rsidR="00256006" w:rsidRPr="00456B36" w:rsidRDefault="00256006" w:rsidP="00456B36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- Подумайте над вопросами и ответьте устно:</w:t>
      </w:r>
    </w:p>
    <w:p w:rsidR="00256006" w:rsidRPr="00590688" w:rsidRDefault="00256006" w:rsidP="009038BD">
      <w:pPr>
        <w:pStyle w:val="11"/>
        <w:shd w:val="clear" w:color="auto" w:fill="auto"/>
        <w:spacing w:before="0" w:line="276" w:lineRule="auto"/>
        <w:ind w:left="-709" w:right="8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688">
        <w:rPr>
          <w:rFonts w:ascii="Times New Roman" w:hAnsi="Times New Roman" w:cs="Times New Roman"/>
          <w:color w:val="auto"/>
          <w:sz w:val="28"/>
          <w:szCs w:val="28"/>
        </w:rPr>
        <w:t>-Где расположились грибники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? Почему они выбрали это место?</w:t>
      </w: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(«Грибники расположились на тихой лесной поляне в тени под густыми ветвями берез, чтобы скрыться от жары.Поляна очень красивая: среди сочной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изумрудной зелени травы виднеются 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голубые колокольчики, ромашки с чуть п</w:t>
      </w:r>
      <w:r>
        <w:rPr>
          <w:rFonts w:ascii="Times New Roman" w:hAnsi="Times New Roman" w:cs="Times New Roman"/>
          <w:color w:val="auto"/>
          <w:sz w:val="28"/>
          <w:szCs w:val="28"/>
        </w:rPr>
        <w:t>оникшими лепестками и  какие-то жё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лтые цветы».) 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eastAsia="ru-RU"/>
        </w:rPr>
        <w:t>-Как художник п</w:t>
      </w:r>
      <w:r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eastAsia="ru-RU"/>
        </w:rPr>
        <w:t>оказывает, что стоит солнечный,</w:t>
      </w:r>
      <w:r w:rsidRPr="005D511B"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eastAsia="ru-RU"/>
        </w:rPr>
        <w:t xml:space="preserve"> тихий день?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(«Ослепительное солнце озаряет всю поляну и окрашивает её в желтоватый цвет. Яркий солнечный свет так и играет на листьях берез, освещая их. От этого они золотистого цвета, а те, что в тени,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темно-зелёного. Цветы, трава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, листья на деревьях спокойны, не шел</w:t>
      </w:r>
      <w:r>
        <w:rPr>
          <w:rFonts w:ascii="Times New Roman" w:hAnsi="Times New Roman" w:cs="Times New Roman"/>
          <w:color w:val="auto"/>
          <w:sz w:val="28"/>
          <w:szCs w:val="28"/>
        </w:rPr>
        <w:t>охнутся, потому что в лесу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безветренно».)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-Какие цвета использует художник для изображения летнего солнечного дня? Какие краски преобладают в картине?</w:t>
      </w:r>
    </w:p>
    <w:p w:rsidR="00256006" w:rsidRDefault="00256006" w:rsidP="009038BD">
      <w:pPr>
        <w:pStyle w:val="11"/>
        <w:shd w:val="clear" w:color="auto" w:fill="auto"/>
        <w:spacing w:before="0" w:line="276" w:lineRule="auto"/>
        <w:ind w:left="-709" w:right="1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(«Зелёный, светло-зелёный, белый,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жёлтый, светло-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коричневый, розовый, красный».)</w:t>
      </w:r>
    </w:p>
    <w:p w:rsidR="00256006" w:rsidRPr="00456B36" w:rsidRDefault="00256006" w:rsidP="009038BD">
      <w:pPr>
        <w:pStyle w:val="11"/>
        <w:shd w:val="clear" w:color="auto" w:fill="auto"/>
        <w:spacing w:before="0" w:line="276" w:lineRule="auto"/>
        <w:ind w:left="-709" w:right="13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-Слово учителя.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56006" w:rsidRPr="005D511B" w:rsidSect="000E4FAD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Цвет в картине имеет большое значение. С помощью цвета художник создает образ, передает своё отношение, вызывает определенное настроение. Так, желтый, розовый, красный, оранжевый цвета называются в живописи теплыми. Они напоминают тепло, огонь и, как правило, помогают художнику передать радостное и светлое настроение. Синий, фиолетовый, серый - это холодные цвета. Они связаны с ощущением 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олода и обычно вызывают чувство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грусти, печали, тоски. Любой цвет в живописи может быть теплым или холодным,в зависимости от того, какую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краску добавляет художник в зелёный: жё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лтую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4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или синюю. 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ак видим, в картине «Летом» зелёный цвет ближе к жёлтому, значит, это тё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плый цвет.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-Какие впечатления производит на вас картина А. А. Пластова «Летом»?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(«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auto"/>
          <w:sz w:val="28"/>
          <w:szCs w:val="28"/>
        </w:rPr>
        <w:t>ирода, которая изображена на картине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настолько нам близка, что создаё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тся впечатление, будто мы уже видели этот чудесный уголок природы и бывали здесь».)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440" w:firstLine="42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Также А. А. Пластов использовал тё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плы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 и холодные цвета, но больше тё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плых. Богатство цветущей природы художник передает праздничным сочетанием красок. Он испол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ьзует контрастные, яркие,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насыщенные цвета (красная косынка и белое платье девочки, синяя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одежда спящей женщины, жё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лтые, гол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убые вспышки цветов на ярко-зелё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ном фоне травы), которые придают картине особую красоту, вызывают чувство радости.</w:t>
      </w:r>
    </w:p>
    <w:p w:rsidR="00256006" w:rsidRPr="007C0392" w:rsidRDefault="00256006" w:rsidP="009038BD">
      <w:pPr>
        <w:pStyle w:val="20"/>
        <w:numPr>
          <w:ilvl w:val="0"/>
          <w:numId w:val="1"/>
        </w:numPr>
        <w:shd w:val="clear" w:color="auto" w:fill="auto"/>
        <w:tabs>
          <w:tab w:val="left" w:pos="-284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392">
        <w:rPr>
          <w:rFonts w:ascii="Times New Roman" w:hAnsi="Times New Roman" w:cs="Times New Roman"/>
          <w:color w:val="auto"/>
          <w:sz w:val="28"/>
          <w:szCs w:val="28"/>
        </w:rPr>
        <w:t>Словарно-стилистическая работа.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 w:right="4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-При описании каких предметов целесообразнее использовать прилагательное </w:t>
      </w:r>
      <w:r w:rsidRPr="005D511B">
        <w:rPr>
          <w:rStyle w:val="21"/>
          <w:rFonts w:ascii="Times New Roman" w:eastAsia="Courier New" w:hAnsi="Times New Roman" w:cs="Times New Roman"/>
          <w:bCs/>
          <w:color w:val="auto"/>
          <w:sz w:val="28"/>
          <w:szCs w:val="28"/>
          <w:lang w:eastAsia="ru-RU"/>
        </w:rPr>
        <w:t>зелёный,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когда мы воспользуемся словом </w:t>
      </w:r>
      <w:r w:rsidRPr="005D511B">
        <w:rPr>
          <w:rStyle w:val="21"/>
          <w:rFonts w:ascii="Times New Roman" w:eastAsia="Courier New" w:hAnsi="Times New Roman" w:cs="Times New Roman"/>
          <w:bCs/>
          <w:color w:val="auto"/>
          <w:sz w:val="28"/>
          <w:szCs w:val="28"/>
          <w:lang w:eastAsia="ru-RU"/>
        </w:rPr>
        <w:t>изумрудный?</w:t>
      </w: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Составьте с этими словами словосочетания или предложения.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(В изумрудной траве, зелёный стебель ромашки.)</w:t>
      </w:r>
    </w:p>
    <w:p w:rsidR="00256006" w:rsidRPr="007C0392" w:rsidRDefault="00256006" w:rsidP="009038BD">
      <w:pPr>
        <w:pStyle w:val="20"/>
        <w:numPr>
          <w:ilvl w:val="0"/>
          <w:numId w:val="1"/>
        </w:numPr>
        <w:shd w:val="clear" w:color="auto" w:fill="auto"/>
        <w:tabs>
          <w:tab w:val="left" w:pos="-284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392">
        <w:rPr>
          <w:rFonts w:ascii="Times New Roman" w:hAnsi="Times New Roman" w:cs="Times New Roman"/>
          <w:color w:val="auto"/>
          <w:sz w:val="28"/>
          <w:szCs w:val="28"/>
        </w:rPr>
        <w:t>Словарно-орфографическая работа.</w:t>
      </w:r>
    </w:p>
    <w:p w:rsidR="00256006" w:rsidRPr="005D511B" w:rsidRDefault="00256006" w:rsidP="009038BD">
      <w:pPr>
        <w:pStyle w:val="20"/>
        <w:shd w:val="clear" w:color="auto" w:fill="auto"/>
        <w:spacing w:before="0" w:line="276" w:lineRule="auto"/>
        <w:ind w:left="-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b w:val="0"/>
          <w:color w:val="auto"/>
          <w:sz w:val="28"/>
          <w:szCs w:val="28"/>
        </w:rPr>
        <w:t>-Укажите условия выбора орфограмм: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Бел..ствольн..й, ра..положились, об..рает, дремл..т, к..рзина, ярк.. сочн.. ягоды, среди изумрудн..й травы.</w:t>
      </w:r>
    </w:p>
    <w:p w:rsidR="00256006" w:rsidRPr="007C0392" w:rsidRDefault="00256006" w:rsidP="009038BD">
      <w:pPr>
        <w:pStyle w:val="20"/>
        <w:numPr>
          <w:ilvl w:val="0"/>
          <w:numId w:val="1"/>
        </w:numPr>
        <w:shd w:val="clear" w:color="auto" w:fill="auto"/>
        <w:tabs>
          <w:tab w:val="left" w:pos="-284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392">
        <w:rPr>
          <w:rFonts w:ascii="Times New Roman" w:hAnsi="Times New Roman" w:cs="Times New Roman"/>
          <w:color w:val="auto"/>
          <w:sz w:val="28"/>
          <w:szCs w:val="28"/>
        </w:rPr>
        <w:t>Составление плана.</w:t>
      </w:r>
    </w:p>
    <w:p w:rsidR="00256006" w:rsidRPr="005D511B" w:rsidRDefault="00256006" w:rsidP="009038BD">
      <w:pPr>
        <w:pStyle w:val="11"/>
        <w:numPr>
          <w:ilvl w:val="0"/>
          <w:numId w:val="2"/>
        </w:numPr>
        <w:shd w:val="clear" w:color="auto" w:fill="auto"/>
        <w:tabs>
          <w:tab w:val="left" w:pos="-284"/>
          <w:tab w:val="left" w:pos="1042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Люди, собака.</w:t>
      </w:r>
    </w:p>
    <w:p w:rsidR="00256006" w:rsidRPr="005D511B" w:rsidRDefault="00256006" w:rsidP="009038BD">
      <w:pPr>
        <w:pStyle w:val="11"/>
        <w:numPr>
          <w:ilvl w:val="0"/>
          <w:numId w:val="2"/>
        </w:numPr>
        <w:shd w:val="clear" w:color="auto" w:fill="auto"/>
        <w:tabs>
          <w:tab w:val="left" w:pos="-284"/>
          <w:tab w:val="left" w:pos="1086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Корзина, ведро, кувшин.</w:t>
      </w:r>
    </w:p>
    <w:p w:rsidR="00256006" w:rsidRPr="005D511B" w:rsidRDefault="00256006" w:rsidP="009038BD">
      <w:pPr>
        <w:pStyle w:val="11"/>
        <w:numPr>
          <w:ilvl w:val="0"/>
          <w:numId w:val="2"/>
        </w:numPr>
        <w:shd w:val="clear" w:color="auto" w:fill="auto"/>
        <w:tabs>
          <w:tab w:val="left" w:pos="-284"/>
          <w:tab w:val="left" w:pos="1086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Поляна.</w:t>
      </w:r>
    </w:p>
    <w:p w:rsidR="00256006" w:rsidRPr="005D511B" w:rsidRDefault="00256006" w:rsidP="009038BD">
      <w:pPr>
        <w:pStyle w:val="11"/>
        <w:numPr>
          <w:ilvl w:val="0"/>
          <w:numId w:val="2"/>
        </w:numPr>
        <w:shd w:val="clear" w:color="auto" w:fill="auto"/>
        <w:tabs>
          <w:tab w:val="left" w:pos="-284"/>
          <w:tab w:val="left" w:pos="1081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Моё впечатление от картины.</w:t>
      </w:r>
    </w:p>
    <w:p w:rsidR="00256006" w:rsidRPr="007C0392" w:rsidRDefault="00256006" w:rsidP="009038BD">
      <w:pPr>
        <w:pStyle w:val="20"/>
        <w:numPr>
          <w:ilvl w:val="0"/>
          <w:numId w:val="1"/>
        </w:numPr>
        <w:shd w:val="clear" w:color="auto" w:fill="auto"/>
        <w:tabs>
          <w:tab w:val="left" w:pos="-284"/>
          <w:tab w:val="left" w:pos="750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392">
        <w:rPr>
          <w:rFonts w:ascii="Times New Roman" w:hAnsi="Times New Roman" w:cs="Times New Roman"/>
          <w:color w:val="auto"/>
          <w:sz w:val="28"/>
          <w:szCs w:val="28"/>
        </w:rPr>
        <w:t>Примерное вступление.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4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На картине художника А. А. Пластова «Летом» изображён знойный летний полдень. Под густыми ветвями белоствольной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берёзы расположились грибники и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собака.</w:t>
      </w:r>
    </w:p>
    <w:p w:rsidR="00256006" w:rsidRPr="007C0392" w:rsidRDefault="00256006" w:rsidP="009038BD">
      <w:pPr>
        <w:pStyle w:val="20"/>
        <w:numPr>
          <w:ilvl w:val="0"/>
          <w:numId w:val="1"/>
        </w:numPr>
        <w:shd w:val="clear" w:color="auto" w:fill="auto"/>
        <w:tabs>
          <w:tab w:val="left" w:pos="-142"/>
        </w:tabs>
        <w:spacing w:before="0" w:line="276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392">
        <w:rPr>
          <w:rFonts w:ascii="Times New Roman" w:hAnsi="Times New Roman" w:cs="Times New Roman"/>
          <w:color w:val="auto"/>
          <w:sz w:val="28"/>
          <w:szCs w:val="28"/>
        </w:rPr>
        <w:t>Примерное заключение.</w:t>
      </w:r>
    </w:p>
    <w:p w:rsidR="00256006" w:rsidRPr="005D511B" w:rsidRDefault="00256006" w:rsidP="009038BD">
      <w:pPr>
        <w:pStyle w:val="11"/>
        <w:shd w:val="clear" w:color="auto" w:fill="auto"/>
        <w:spacing w:before="0" w:line="276" w:lineRule="auto"/>
        <w:ind w:left="-709" w:right="44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Мне очень нравится эта картина. Яркие краски радуют глаз, поднимают настроение. Хочется долго смотреть на</w:t>
      </w:r>
      <w:r w:rsidRPr="00BB4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картину и вместе с её героями побывать на этой солнечной поляне, полюбоваться красотой природы, насобирать много грибов, ягод и полежать в мягкой душистой траве.</w:t>
      </w:r>
    </w:p>
    <w:p w:rsidR="00256006" w:rsidRPr="00456B36" w:rsidRDefault="00256006" w:rsidP="00694C61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906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Домашнее задание.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§.20, упр. 106.</w:t>
      </w: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color w:val="auto"/>
          <w:sz w:val="28"/>
          <w:szCs w:val="28"/>
        </w:rPr>
        <w:t>Презентация к уроку представлена в Приложении.</w:t>
      </w:r>
      <w:bookmarkStart w:id="4" w:name="_GoBack"/>
      <w:bookmarkEnd w:id="4"/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b/>
          <w:color w:val="auto"/>
          <w:sz w:val="72"/>
          <w:szCs w:val="72"/>
        </w:rPr>
      </w:pPr>
      <w:r>
        <w:rPr>
          <w:rFonts w:ascii="Times New Roman" w:hAnsi="Times New Roman" w:cs="Times New Roman"/>
          <w:b/>
          <w:color w:val="auto"/>
          <w:sz w:val="72"/>
          <w:szCs w:val="72"/>
        </w:rPr>
        <w:t xml:space="preserve">  </w:t>
      </w:r>
      <w:r w:rsidRPr="00746E10">
        <w:rPr>
          <w:rFonts w:ascii="Times New Roman" w:hAnsi="Times New Roman" w:cs="Times New Roman"/>
          <w:b/>
          <w:color w:val="auto"/>
          <w:sz w:val="72"/>
          <w:szCs w:val="72"/>
        </w:rPr>
        <w:t>Дополнительный материал</w:t>
      </w:r>
    </w:p>
    <w:p w:rsidR="00256006" w:rsidRDefault="00256006" w:rsidP="00456B36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b/>
          <w:color w:val="auto"/>
          <w:sz w:val="72"/>
          <w:szCs w:val="72"/>
        </w:rPr>
      </w:pPr>
    </w:p>
    <w:p w:rsidR="00256006" w:rsidRPr="00456B36" w:rsidRDefault="00256006" w:rsidP="00746E10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Карточка 1</w:t>
      </w:r>
    </w:p>
    <w:p w:rsidR="00256006" w:rsidRPr="00456B36" w:rsidRDefault="00256006" w:rsidP="00746E10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- Подумайте над вопросами и ответьте устно:</w:t>
      </w:r>
    </w:p>
    <w:p w:rsidR="00256006" w:rsidRPr="005D511B" w:rsidRDefault="00256006" w:rsidP="00746E10">
      <w:pPr>
        <w:pStyle w:val="20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-Опишите девочку: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как она сидит, что делает, как одета?</w:t>
      </w:r>
    </w:p>
    <w:p w:rsidR="00256006" w:rsidRPr="005D511B" w:rsidRDefault="00256006" w:rsidP="00746E10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(«Девочка сидит на траве, вытянув босые ноги, неторопливо обрывает с ветки спелые сочные ягоды малины и бросает их в кружку.На девочке белое платье и красный платок».)</w:t>
      </w:r>
    </w:p>
    <w:p w:rsidR="00256006" w:rsidRPr="005D511B" w:rsidRDefault="00256006" w:rsidP="00746E10">
      <w:pPr>
        <w:pStyle w:val="20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-Что в наряде девочки особенно бросается в глаза? Что можно сказать о лице девочки?</w:t>
      </w:r>
    </w:p>
    <w:p w:rsidR="00256006" w:rsidRPr="005D511B" w:rsidRDefault="00256006" w:rsidP="00746E10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(«Ярко-красный платок сразу выделяет девочку, притягивает наш взгляд, и мы внимательно всматриваемся в её лицо. Её смуглое, румяное лиц</w:t>
      </w:r>
      <w:r>
        <w:rPr>
          <w:rFonts w:ascii="Times New Roman" w:hAnsi="Times New Roman" w:cs="Times New Roman"/>
          <w:color w:val="auto"/>
          <w:sz w:val="28"/>
          <w:szCs w:val="28"/>
        </w:rPr>
        <w:t>о спокойно. Глаза под тонкими чё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рными бровямиопущены. Темны</w:t>
      </w:r>
      <w:r>
        <w:rPr>
          <w:rFonts w:ascii="Times New Roman" w:hAnsi="Times New Roman" w:cs="Times New Roman"/>
          <w:color w:val="auto"/>
          <w:sz w:val="28"/>
          <w:szCs w:val="28"/>
        </w:rPr>
        <w:t>е длинные волосы выбиваются из-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под платка, одна волнистая прядь спадает на грудь».)</w:t>
      </w:r>
    </w:p>
    <w:p w:rsidR="00256006" w:rsidRPr="005D511B" w:rsidRDefault="00256006" w:rsidP="00746E10">
      <w:pPr>
        <w:pStyle w:val="20"/>
        <w:shd w:val="clear" w:color="auto" w:fill="auto"/>
        <w:spacing w:before="0" w:line="276" w:lineRule="auto"/>
        <w:ind w:left="-709" w:righ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Кого ещё вы видите на картине?</w:t>
      </w:r>
    </w:p>
    <w:p w:rsidR="00256006" w:rsidRDefault="00256006" w:rsidP="00746E10">
      <w:pPr>
        <w:pStyle w:val="11"/>
        <w:shd w:val="clear" w:color="auto" w:fill="auto"/>
        <w:spacing w:before="0" w:line="276" w:lineRule="auto"/>
        <w:ind w:left="-709" w:right="8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(«Собака ле</w:t>
      </w:r>
      <w:r>
        <w:rPr>
          <w:rFonts w:ascii="Times New Roman" w:hAnsi="Times New Roman" w:cs="Times New Roman"/>
          <w:color w:val="auto"/>
          <w:sz w:val="28"/>
          <w:szCs w:val="28"/>
        </w:rPr>
        <w:t>жит около девочки, вытянув вперё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д лапы и положив на них морду.Глаза у собаки прикрыты, уши опущены».)</w:t>
      </w:r>
    </w:p>
    <w:p w:rsidR="00256006" w:rsidRDefault="00256006" w:rsidP="00746E10">
      <w:pPr>
        <w:pStyle w:val="11"/>
        <w:shd w:val="clear" w:color="auto" w:fill="auto"/>
        <w:spacing w:before="0" w:line="276" w:lineRule="auto"/>
        <w:ind w:left="-709" w:right="8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006" w:rsidRPr="00456B36" w:rsidRDefault="00256006" w:rsidP="00746E10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Карточка 2</w:t>
      </w:r>
    </w:p>
    <w:p w:rsidR="00256006" w:rsidRPr="00456B36" w:rsidRDefault="00256006" w:rsidP="00746E10">
      <w:pPr>
        <w:pStyle w:val="11"/>
        <w:shd w:val="clear" w:color="auto" w:fill="auto"/>
        <w:spacing w:before="0" w:line="276" w:lineRule="auto"/>
        <w:ind w:left="-709" w:right="2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6B36">
        <w:rPr>
          <w:rFonts w:ascii="Times New Roman" w:hAnsi="Times New Roman" w:cs="Times New Roman"/>
          <w:b/>
          <w:color w:val="auto"/>
          <w:sz w:val="28"/>
          <w:szCs w:val="28"/>
        </w:rPr>
        <w:t>- Подумайте над вопросами и ответьте устно:</w:t>
      </w:r>
    </w:p>
    <w:p w:rsidR="00256006" w:rsidRPr="00590688" w:rsidRDefault="00256006" w:rsidP="00746E10">
      <w:pPr>
        <w:pStyle w:val="11"/>
        <w:shd w:val="clear" w:color="auto" w:fill="auto"/>
        <w:spacing w:before="0" w:line="276" w:lineRule="auto"/>
        <w:ind w:left="-709" w:right="8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006" w:rsidRPr="005D511B" w:rsidRDefault="00256006" w:rsidP="00746E10">
      <w:pPr>
        <w:pStyle w:val="20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688">
        <w:rPr>
          <w:rFonts w:ascii="Times New Roman" w:hAnsi="Times New Roman" w:cs="Times New Roman"/>
          <w:color w:val="auto"/>
          <w:sz w:val="28"/>
          <w:szCs w:val="28"/>
        </w:rPr>
        <w:t>-Где расположились грибники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? Почему они выбрали это место?</w:t>
      </w:r>
    </w:p>
    <w:p w:rsidR="00256006" w:rsidRDefault="00256006" w:rsidP="00746E10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(«Грибники расположились на тихой лесной поляне в тени под густыми ветвями берез, чтобы скрыться от жары.Поляна очень красивая: среди сочной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изумрудной зелени травы виднеются 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голубые колокольчики, ромашки с чуть п</w:t>
      </w:r>
      <w:r>
        <w:rPr>
          <w:rFonts w:ascii="Times New Roman" w:hAnsi="Times New Roman" w:cs="Times New Roman"/>
          <w:color w:val="auto"/>
          <w:sz w:val="28"/>
          <w:szCs w:val="28"/>
        </w:rPr>
        <w:t>оникшими лепестками и  какие-то жё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лтые цветы».) </w:t>
      </w:r>
    </w:p>
    <w:p w:rsidR="00256006" w:rsidRPr="005D511B" w:rsidRDefault="00256006" w:rsidP="00746E10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eastAsia="ru-RU"/>
        </w:rPr>
        <w:t>-Как художник п</w:t>
      </w:r>
      <w:r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eastAsia="ru-RU"/>
        </w:rPr>
        <w:t>оказывает, что стоит солнечный,</w:t>
      </w:r>
      <w:r w:rsidRPr="005D511B">
        <w:rPr>
          <w:rStyle w:val="a0"/>
          <w:rFonts w:ascii="Times New Roman" w:eastAsia="Courier New" w:hAnsi="Times New Roman" w:cs="Times New Roman"/>
          <w:color w:val="auto"/>
          <w:sz w:val="28"/>
          <w:szCs w:val="28"/>
          <w:lang w:eastAsia="ru-RU"/>
        </w:rPr>
        <w:t xml:space="preserve"> тихий день?</w:t>
      </w:r>
    </w:p>
    <w:p w:rsidR="00256006" w:rsidRPr="005D511B" w:rsidRDefault="00256006" w:rsidP="00746E10">
      <w:pPr>
        <w:pStyle w:val="11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(«Ослепительное солнце озаряет всю поляну и окрашивает её в желтоватый цвет. Яркий солнечный свет так и играет на листьях берез, освещая их. От этого они золотистого цвета, а те, что в тени,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темно-зелёного. Цветы, трава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, листья на деревьях спокойны, не шел</w:t>
      </w:r>
      <w:r>
        <w:rPr>
          <w:rFonts w:ascii="Times New Roman" w:hAnsi="Times New Roman" w:cs="Times New Roman"/>
          <w:color w:val="auto"/>
          <w:sz w:val="28"/>
          <w:szCs w:val="28"/>
        </w:rPr>
        <w:t>охнутся, потому что в лесу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 xml:space="preserve"> безветренно».)</w:t>
      </w:r>
    </w:p>
    <w:p w:rsidR="00256006" w:rsidRPr="005D511B" w:rsidRDefault="00256006" w:rsidP="00746E10">
      <w:pPr>
        <w:pStyle w:val="20"/>
        <w:shd w:val="clear" w:color="auto" w:fill="auto"/>
        <w:spacing w:before="0" w:line="276" w:lineRule="auto"/>
        <w:ind w:left="-709" w:right="3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-Какие цвета использует художник для изображения летнего солнечного дня? Какие краски преобладают в картине?</w:t>
      </w:r>
    </w:p>
    <w:p w:rsidR="00256006" w:rsidRPr="00746E10" w:rsidRDefault="00256006" w:rsidP="00746E10">
      <w:pPr>
        <w:pStyle w:val="11"/>
        <w:shd w:val="clear" w:color="auto" w:fill="auto"/>
        <w:spacing w:before="0" w:line="276" w:lineRule="auto"/>
        <w:ind w:left="-709" w:right="1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1B">
        <w:rPr>
          <w:rFonts w:ascii="Times New Roman" w:hAnsi="Times New Roman" w:cs="Times New Roman"/>
          <w:color w:val="auto"/>
          <w:sz w:val="28"/>
          <w:szCs w:val="28"/>
        </w:rPr>
        <w:t>(«Зелёный, светло-зелёный, белый,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жёлтый, светло-</w:t>
      </w:r>
      <w:r w:rsidRPr="005D511B">
        <w:rPr>
          <w:rFonts w:ascii="Times New Roman" w:hAnsi="Times New Roman" w:cs="Times New Roman"/>
          <w:color w:val="auto"/>
          <w:sz w:val="28"/>
          <w:szCs w:val="28"/>
        </w:rPr>
        <w:t>коричневый, розовый, красный».)</w:t>
      </w:r>
    </w:p>
    <w:sectPr w:rsidR="00256006" w:rsidRPr="00746E10" w:rsidSect="000E4FAD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06" w:rsidRDefault="00256006">
      <w:r>
        <w:separator/>
      </w:r>
    </w:p>
  </w:endnote>
  <w:endnote w:type="continuationSeparator" w:id="0">
    <w:p w:rsidR="00256006" w:rsidRDefault="0025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06" w:rsidRDefault="00256006"/>
  </w:footnote>
  <w:footnote w:type="continuationSeparator" w:id="0">
    <w:p w:rsidR="00256006" w:rsidRDefault="002560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01AB"/>
    <w:multiLevelType w:val="multilevel"/>
    <w:tmpl w:val="56EE7174"/>
    <w:lvl w:ilvl="0">
      <w:start w:val="1"/>
      <w:numFmt w:val="decimal"/>
      <w:lvlText w:val="%1."/>
      <w:lvlJc w:val="left"/>
      <w:rPr>
        <w:rFonts w:ascii="Century Gothic" w:eastAsia="Times New Roman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D5053C"/>
    <w:multiLevelType w:val="multilevel"/>
    <w:tmpl w:val="D12AE32E"/>
    <w:lvl w:ilvl="0">
      <w:start w:val="1"/>
      <w:numFmt w:val="upperRoman"/>
      <w:lvlText w:val="%1."/>
      <w:lvlJc w:val="left"/>
      <w:rPr>
        <w:rFonts w:ascii="Century Gothic" w:eastAsia="Times New Roman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1DE"/>
    <w:rsid w:val="00097A29"/>
    <w:rsid w:val="000E4FAD"/>
    <w:rsid w:val="00256006"/>
    <w:rsid w:val="00263C22"/>
    <w:rsid w:val="00456B36"/>
    <w:rsid w:val="00590688"/>
    <w:rsid w:val="005D511B"/>
    <w:rsid w:val="00680F99"/>
    <w:rsid w:val="00694C61"/>
    <w:rsid w:val="00746E10"/>
    <w:rsid w:val="007C0392"/>
    <w:rsid w:val="0081677C"/>
    <w:rsid w:val="009038BD"/>
    <w:rsid w:val="00A828D7"/>
    <w:rsid w:val="00B837F7"/>
    <w:rsid w:val="00B8515B"/>
    <w:rsid w:val="00BB4DB5"/>
    <w:rsid w:val="00C401DE"/>
    <w:rsid w:val="00DA1AB0"/>
    <w:rsid w:val="00F869BC"/>
    <w:rsid w:val="00F8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7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677C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1677C"/>
    <w:rPr>
      <w:rFonts w:ascii="Century Gothic" w:eastAsia="Times New Roman" w:hAnsi="Century Gothic" w:cs="Century Gothic"/>
      <w:sz w:val="44"/>
      <w:szCs w:val="44"/>
      <w:u w:val="none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81677C"/>
    <w:rPr>
      <w:rFonts w:ascii="Century Gothic" w:eastAsia="Times New Roman" w:hAnsi="Century Gothic" w:cs="Century Gothic"/>
      <w:sz w:val="27"/>
      <w:szCs w:val="27"/>
      <w:u w:val="none"/>
    </w:rPr>
  </w:style>
  <w:style w:type="character" w:customStyle="1" w:styleId="a0">
    <w:name w:val="Основной текст + Полужирный"/>
    <w:basedOn w:val="a"/>
    <w:uiPriority w:val="99"/>
    <w:rsid w:val="0081677C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1677C"/>
    <w:rPr>
      <w:rFonts w:ascii="Century Gothic" w:eastAsia="Times New Roman" w:hAnsi="Century Gothic" w:cs="Century Gothic"/>
      <w:b/>
      <w:bCs/>
      <w:sz w:val="27"/>
      <w:szCs w:val="27"/>
      <w:u w:val="none"/>
    </w:rPr>
  </w:style>
  <w:style w:type="character" w:customStyle="1" w:styleId="21">
    <w:name w:val="Основной текст (2) + Курсив"/>
    <w:basedOn w:val="2"/>
    <w:uiPriority w:val="99"/>
    <w:rsid w:val="0081677C"/>
    <w:rPr>
      <w:i/>
      <w:i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Normal"/>
    <w:link w:val="1"/>
    <w:uiPriority w:val="99"/>
    <w:rsid w:val="0081677C"/>
    <w:pPr>
      <w:shd w:val="clear" w:color="auto" w:fill="FFFFFF"/>
      <w:spacing w:after="240" w:line="240" w:lineRule="atLeast"/>
      <w:outlineLvl w:val="0"/>
    </w:pPr>
    <w:rPr>
      <w:rFonts w:ascii="Century Gothic" w:hAnsi="Century Gothic" w:cs="Century Gothic"/>
      <w:sz w:val="44"/>
      <w:szCs w:val="44"/>
    </w:rPr>
  </w:style>
  <w:style w:type="paragraph" w:customStyle="1" w:styleId="11">
    <w:name w:val="Основной текст1"/>
    <w:basedOn w:val="Normal"/>
    <w:link w:val="a"/>
    <w:uiPriority w:val="99"/>
    <w:rsid w:val="0081677C"/>
    <w:pPr>
      <w:shd w:val="clear" w:color="auto" w:fill="FFFFFF"/>
      <w:spacing w:before="120" w:line="341" w:lineRule="exact"/>
    </w:pPr>
    <w:rPr>
      <w:rFonts w:ascii="Century Gothic" w:hAnsi="Century Gothic" w:cs="Century Gothic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81677C"/>
    <w:pPr>
      <w:shd w:val="clear" w:color="auto" w:fill="FFFFFF"/>
      <w:spacing w:before="120" w:line="341" w:lineRule="exact"/>
    </w:pPr>
    <w:rPr>
      <w:rFonts w:ascii="Century Gothic" w:hAnsi="Century Gothic" w:cs="Century Gothic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0E4F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4FA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0E4F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4FAD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6</Pages>
  <Words>1327</Words>
  <Characters>7566</Characters>
  <Application>Microsoft Office Outlook</Application>
  <DocSecurity>0</DocSecurity>
  <Lines>0</Lines>
  <Paragraphs>0</Paragraphs>
  <ScaleCrop>false</ScaleCrop>
  <Company>Александр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10</cp:revision>
  <dcterms:created xsi:type="dcterms:W3CDTF">2013-04-05T13:19:00Z</dcterms:created>
  <dcterms:modified xsi:type="dcterms:W3CDTF">2016-01-03T15:57:00Z</dcterms:modified>
</cp:coreProperties>
</file>